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2A" w:rsidRPr="00AF4BAB" w:rsidRDefault="00FF652A" w:rsidP="001F0D7C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  <w:bookmarkStart w:id="0" w:name="_GoBack"/>
      <w:bookmarkEnd w:id="0"/>
    </w:p>
    <w:p w:rsidR="00FF652A" w:rsidRPr="00AF4BAB" w:rsidRDefault="00FF652A" w:rsidP="001F0D7C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</w:p>
    <w:p w:rsidR="001B624F" w:rsidRDefault="00AF4BAB" w:rsidP="001F0D7C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  <w:r w:rsidRPr="00AF4BAB">
        <w:rPr>
          <w:rFonts w:ascii="Tahoma" w:hAnsi="Tahoma" w:cs="Tahoma"/>
          <w:b/>
          <w:bCs/>
          <w:sz w:val="28"/>
          <w:szCs w:val="28"/>
          <w:lang w:val="en-GB"/>
        </w:rPr>
        <w:t>Intermediate Report</w:t>
      </w:r>
    </w:p>
    <w:p w:rsidR="00C14BB4" w:rsidRPr="00AF4BAB" w:rsidRDefault="001B624F" w:rsidP="001F0D7C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lang w:val="en-GB"/>
        </w:rPr>
        <w:t>Final Report</w:t>
      </w:r>
    </w:p>
    <w:p w:rsidR="001B624F" w:rsidRDefault="001B624F" w:rsidP="001F0D7C">
      <w:pPr>
        <w:tabs>
          <w:tab w:val="left" w:pos="7380"/>
        </w:tabs>
        <w:rPr>
          <w:rFonts w:ascii="Tahoma" w:hAnsi="Tahoma" w:cs="Tahoma"/>
          <w:i/>
          <w:iCs/>
          <w:sz w:val="20"/>
          <w:szCs w:val="20"/>
          <w:lang w:val="en-GB"/>
        </w:rPr>
      </w:pP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Please </w:t>
      </w:r>
      <w:r>
        <w:rPr>
          <w:rFonts w:ascii="Tahoma" w:hAnsi="Tahoma" w:cs="Tahoma"/>
          <w:i/>
          <w:iCs/>
          <w:sz w:val="20"/>
          <w:szCs w:val="20"/>
          <w:lang w:val="en-GB"/>
        </w:rPr>
        <w:t>delete</w:t>
      </w: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lang w:val="en-GB"/>
        </w:rPr>
        <w:t>as applicable.</w:t>
      </w:r>
    </w:p>
    <w:p w:rsidR="001B624F" w:rsidRPr="00AF4BAB" w:rsidRDefault="001B624F" w:rsidP="001F0D7C">
      <w:pPr>
        <w:tabs>
          <w:tab w:val="left" w:pos="7380"/>
        </w:tabs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FF652A" w:rsidRPr="00AF4BAB" w:rsidRDefault="00AF4BAB" w:rsidP="00AF4BAB">
      <w:pPr>
        <w:tabs>
          <w:tab w:val="left" w:pos="1985"/>
          <w:tab w:val="left" w:pos="7380"/>
        </w:tabs>
        <w:rPr>
          <w:rFonts w:ascii="Tahoma" w:hAnsi="Tahoma" w:cs="Tahoma"/>
          <w:sz w:val="20"/>
          <w:szCs w:val="20"/>
          <w:lang w:val="en-GB"/>
        </w:rPr>
      </w:pPr>
      <w:r w:rsidRPr="00AF4BAB">
        <w:rPr>
          <w:rFonts w:ascii="Tahoma" w:hAnsi="Tahoma" w:cs="Tahoma"/>
          <w:sz w:val="20"/>
          <w:szCs w:val="20"/>
          <w:lang w:val="en-GB"/>
        </w:rPr>
        <w:t>Project reference:</w:t>
      </w:r>
      <w:r w:rsidRPr="00AF4BAB">
        <w:rPr>
          <w:rFonts w:ascii="Tahoma" w:hAnsi="Tahoma" w:cs="Tahoma"/>
          <w:sz w:val="20"/>
          <w:szCs w:val="20"/>
          <w:lang w:val="en-GB"/>
        </w:rPr>
        <w:tab/>
      </w:r>
    </w:p>
    <w:p w:rsidR="00C14BB4" w:rsidRPr="00AF4BAB" w:rsidRDefault="00AF4BAB" w:rsidP="00AF4BAB">
      <w:pPr>
        <w:tabs>
          <w:tab w:val="left" w:pos="1985"/>
          <w:tab w:val="left" w:pos="7380"/>
        </w:tabs>
        <w:rPr>
          <w:rFonts w:ascii="Tahoma" w:hAnsi="Tahoma" w:cs="Tahoma"/>
          <w:sz w:val="20"/>
          <w:szCs w:val="20"/>
          <w:lang w:val="en-GB"/>
        </w:rPr>
      </w:pPr>
      <w:r w:rsidRPr="00AF4BAB">
        <w:rPr>
          <w:rFonts w:ascii="Tahoma" w:hAnsi="Tahoma" w:cs="Tahoma"/>
          <w:sz w:val="20"/>
          <w:szCs w:val="20"/>
          <w:lang w:val="en-GB"/>
        </w:rPr>
        <w:t>Applicant’s name:</w:t>
      </w:r>
      <w:r w:rsidRPr="00AF4BAB">
        <w:rPr>
          <w:rFonts w:ascii="Tahoma" w:hAnsi="Tahoma" w:cs="Tahoma"/>
          <w:sz w:val="20"/>
          <w:szCs w:val="20"/>
          <w:lang w:val="en-GB"/>
        </w:rPr>
        <w:tab/>
      </w:r>
    </w:p>
    <w:p w:rsidR="00E255FC" w:rsidRPr="00AF4BAB" w:rsidRDefault="00BD2131" w:rsidP="00AF4BAB">
      <w:pPr>
        <w:tabs>
          <w:tab w:val="left" w:pos="1985"/>
          <w:tab w:val="left" w:pos="7380"/>
        </w:tabs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Project t</w:t>
      </w:r>
      <w:r w:rsidR="00AF4BAB" w:rsidRPr="00AF4BAB">
        <w:rPr>
          <w:rFonts w:ascii="Tahoma" w:hAnsi="Tahoma" w:cs="Tahoma"/>
          <w:sz w:val="20"/>
          <w:szCs w:val="20"/>
          <w:lang w:val="en-GB"/>
        </w:rPr>
        <w:t>itle:</w:t>
      </w:r>
      <w:r w:rsidR="00AF4BAB" w:rsidRPr="00AF4BAB">
        <w:rPr>
          <w:rFonts w:ascii="Tahoma" w:hAnsi="Tahoma" w:cs="Tahoma"/>
          <w:sz w:val="20"/>
          <w:szCs w:val="20"/>
          <w:lang w:val="en-GB"/>
        </w:rPr>
        <w:tab/>
      </w:r>
    </w:p>
    <w:p w:rsidR="00E255FC" w:rsidRPr="00AF4BAB" w:rsidRDefault="00E255FC" w:rsidP="00AF4BAB">
      <w:pPr>
        <w:pBdr>
          <w:bottom w:val="single" w:sz="4" w:space="1" w:color="auto"/>
        </w:pBdr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1. State of Research. </w:t>
      </w: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1.1 Research activities performed, milestones and deliverables accomplished </w:t>
      </w:r>
    </w:p>
    <w:p w:rsidR="00AF4BAB" w:rsidRPr="00AF4BAB" w:rsidRDefault="00AF4BAB" w:rsidP="00AF4BAB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AF4BAB">
        <w:rPr>
          <w:rFonts w:ascii="Tahoma" w:hAnsi="Tahoma" w:cs="Tahoma"/>
          <w:i/>
          <w:iCs/>
          <w:sz w:val="20"/>
          <w:szCs w:val="20"/>
          <w:lang w:val="en-GB"/>
        </w:rPr>
        <w:t>Please list against the background of the research proposal</w:t>
      </w:r>
      <w:r w:rsidR="001B624F">
        <w:rPr>
          <w:rFonts w:ascii="Tahoma" w:hAnsi="Tahoma" w:cs="Tahoma"/>
          <w:i/>
          <w:iCs/>
          <w:sz w:val="20"/>
          <w:szCs w:val="20"/>
          <w:lang w:val="en-GB"/>
        </w:rPr>
        <w:t>.</w:t>
      </w: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1.2 Findings </w:t>
      </w:r>
    </w:p>
    <w:p w:rsidR="00AF4BAB" w:rsidRPr="00AF4BAB" w:rsidRDefault="00AF4BAB" w:rsidP="00AF4BAB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AF4BAB">
        <w:rPr>
          <w:rFonts w:ascii="Tahoma" w:hAnsi="Tahoma" w:cs="Tahoma"/>
          <w:i/>
          <w:iCs/>
          <w:sz w:val="20"/>
          <w:szCs w:val="20"/>
          <w:lang w:val="en-GB"/>
        </w:rPr>
        <w:t xml:space="preserve">Comment </w:t>
      </w:r>
      <w:r w:rsidR="001B624F">
        <w:rPr>
          <w:rFonts w:ascii="Tahoma" w:hAnsi="Tahoma" w:cs="Tahoma"/>
          <w:i/>
          <w:iCs/>
          <w:sz w:val="20"/>
          <w:szCs w:val="20"/>
          <w:lang w:val="en-GB"/>
        </w:rPr>
        <w:t>on achieved scientific insights.</w:t>
      </w: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1.3 Problems </w:t>
      </w:r>
    </w:p>
    <w:p w:rsidR="00AF4BAB" w:rsidRPr="00AF4BAB" w:rsidRDefault="00AF4BAB" w:rsidP="00AF4BAB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AF4BAB">
        <w:rPr>
          <w:rFonts w:ascii="Tahoma" w:hAnsi="Tahoma" w:cs="Tahoma"/>
          <w:i/>
          <w:iCs/>
          <w:sz w:val="20"/>
          <w:szCs w:val="20"/>
          <w:lang w:val="en-GB"/>
        </w:rPr>
        <w:t xml:space="preserve">Expand on research, financial or schedule problems, if any. For the intermediate report: please include problems that might occur in the upcoming period. </w:t>
      </w:r>
    </w:p>
    <w:p w:rsidR="00AF4BAB" w:rsidRPr="00AF4BAB" w:rsidRDefault="00AF4BAB" w:rsidP="00AF4BAB">
      <w:pPr>
        <w:rPr>
          <w:rFonts w:ascii="Tahoma" w:hAnsi="Tahoma" w:cs="Tahoma"/>
          <w:i/>
          <w:iCs/>
          <w:color w:val="FF0000"/>
          <w:sz w:val="20"/>
          <w:szCs w:val="20"/>
          <w:lang w:val="en-GB"/>
        </w:rPr>
      </w:pPr>
      <w:r w:rsidRPr="00AF4BAB">
        <w:rPr>
          <w:rFonts w:ascii="Tahoma" w:hAnsi="Tahoma" w:cs="Tahoma"/>
          <w:i/>
          <w:iCs/>
          <w:color w:val="FF0000"/>
          <w:sz w:val="20"/>
          <w:szCs w:val="20"/>
          <w:lang w:val="en-GB"/>
        </w:rPr>
        <w:t>This part of the report must not exceed one page (intermediate report) and two pages (final report)</w:t>
      </w:r>
      <w:r w:rsidR="001B624F">
        <w:rPr>
          <w:rFonts w:ascii="Tahoma" w:hAnsi="Tahoma" w:cs="Tahoma"/>
          <w:i/>
          <w:iCs/>
          <w:color w:val="FF0000"/>
          <w:sz w:val="20"/>
          <w:szCs w:val="20"/>
          <w:lang w:val="en-GB"/>
        </w:rPr>
        <w:t>.</w:t>
      </w: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2. Annex </w:t>
      </w: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2.1 Publications </w:t>
      </w:r>
    </w:p>
    <w:p w:rsidR="00AF4BAB" w:rsidRPr="001B624F" w:rsidRDefault="00AF4BAB" w:rsidP="00AF4BAB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Please enclose the scientific publications produced in the context of the project. </w:t>
      </w:r>
    </w:p>
    <w:p w:rsid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sz w:val="20"/>
          <w:szCs w:val="20"/>
          <w:lang w:val="en-GB"/>
        </w:rPr>
      </w:pPr>
    </w:p>
    <w:p w:rsidR="00AF4BAB" w:rsidRP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2.2 Documents </w:t>
      </w:r>
    </w:p>
    <w:p w:rsidR="00AF4BAB" w:rsidRPr="001B624F" w:rsidRDefault="00AF4BAB" w:rsidP="00AF4BAB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In case publications are not yet available or cover only part of the funded research, please include: </w:t>
      </w:r>
    </w:p>
    <w:p w:rsidR="00AF4BAB" w:rsidRPr="001B624F" w:rsidRDefault="00AF4BAB" w:rsidP="00AF4BAB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- submitted papers (confidentiality is secured), or </w:t>
      </w:r>
    </w:p>
    <w:p w:rsidR="00AF4BAB" w:rsidRPr="001B624F" w:rsidRDefault="00AF4BAB" w:rsidP="00AF4BAB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- </w:t>
      </w:r>
      <w:r w:rsidR="001B624F" w:rsidRPr="001B624F">
        <w:rPr>
          <w:rFonts w:ascii="Tahoma" w:hAnsi="Tahoma" w:cs="Tahoma"/>
          <w:i/>
          <w:iCs/>
          <w:sz w:val="20"/>
          <w:szCs w:val="20"/>
          <w:lang w:val="en-GB"/>
        </w:rPr>
        <w:t>concise</w:t>
      </w: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 internal documents that inform about your research work, or </w:t>
      </w:r>
    </w:p>
    <w:p w:rsidR="00AF4BAB" w:rsidRPr="001B624F" w:rsidRDefault="00AF4BAB" w:rsidP="00AF4BAB">
      <w:pPr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>- a short progress</w:t>
      </w:r>
      <w:r w:rsidR="005E401C">
        <w:rPr>
          <w:rFonts w:ascii="Tahoma" w:hAnsi="Tahoma" w:cs="Tahoma"/>
          <w:i/>
          <w:iCs/>
          <w:sz w:val="20"/>
          <w:szCs w:val="20"/>
          <w:lang w:val="en-GB"/>
        </w:rPr>
        <w:t xml:space="preserve"> (2-3 pages)</w:t>
      </w:r>
      <w:r w:rsidRPr="001B624F">
        <w:rPr>
          <w:rFonts w:ascii="Tahoma" w:hAnsi="Tahoma" w:cs="Tahoma"/>
          <w:i/>
          <w:iCs/>
          <w:sz w:val="20"/>
          <w:szCs w:val="20"/>
          <w:lang w:val="en-GB"/>
        </w:rPr>
        <w:t xml:space="preserve"> or final report that summarises the state of research</w:t>
      </w:r>
    </w:p>
    <w:p w:rsid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F4BAB" w:rsidRDefault="00AF4BAB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F4BAB" w:rsidRPr="00AF4BAB" w:rsidRDefault="001B624F" w:rsidP="00AF4BAB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Date and Signature</w:t>
      </w:r>
    </w:p>
    <w:sectPr w:rsidR="00AF4BAB" w:rsidRPr="00AF4BAB" w:rsidSect="00F41B01">
      <w:headerReference w:type="default" r:id="rId7"/>
      <w:footerReference w:type="default" r:id="rId8"/>
      <w:pgSz w:w="11907" w:h="16840" w:code="9"/>
      <w:pgMar w:top="719" w:right="1077" w:bottom="357" w:left="1259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36" w:rsidRDefault="00AC6836">
      <w:r>
        <w:separator/>
      </w:r>
    </w:p>
  </w:endnote>
  <w:endnote w:type="continuationSeparator" w:id="0">
    <w:p w:rsidR="00AC6836" w:rsidRDefault="00AC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73" w:rsidRPr="00EC0848" w:rsidRDefault="00FF652A" w:rsidP="00FF652A">
    <w:pPr>
      <w:pBdr>
        <w:top w:val="single" w:sz="4" w:space="1" w:color="auto"/>
      </w:pBdr>
      <w:tabs>
        <w:tab w:val="right" w:pos="9540"/>
      </w:tabs>
      <w:jc w:val="center"/>
      <w:rPr>
        <w:rFonts w:ascii="Tahoma" w:hAnsi="Tahoma" w:cs="Tahoma"/>
        <w:sz w:val="16"/>
        <w:szCs w:val="16"/>
        <w:lang w:val="de-CH"/>
      </w:rPr>
    </w:pPr>
    <w:r>
      <w:rPr>
        <w:rFonts w:ascii="Tahoma" w:hAnsi="Tahoma" w:cs="Tahoma"/>
        <w:sz w:val="16"/>
        <w:szCs w:val="16"/>
        <w:lang w:val="de-CH"/>
      </w:rPr>
      <w:tab/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begin"/>
    </w:r>
    <w:r w:rsidR="00EC3573" w:rsidRPr="00F41B01">
      <w:rPr>
        <w:rFonts w:ascii="Tahoma" w:hAnsi="Tahoma" w:cs="Tahoma"/>
        <w:sz w:val="16"/>
        <w:szCs w:val="16"/>
        <w:lang w:val="de-CH"/>
      </w:rPr>
      <w:instrText xml:space="preserve"> PAGE </w:instrTex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separate"/>
    </w:r>
    <w:r w:rsidR="00113790">
      <w:rPr>
        <w:rFonts w:ascii="Tahoma" w:hAnsi="Tahoma" w:cs="Tahoma"/>
        <w:noProof/>
        <w:sz w:val="16"/>
        <w:szCs w:val="16"/>
        <w:lang w:val="de-CH"/>
      </w:rPr>
      <w:t>1</w: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end"/>
    </w:r>
    <w:r w:rsidR="00EC3573">
      <w:rPr>
        <w:rFonts w:ascii="Tahoma" w:hAnsi="Tahoma" w:cs="Tahoma"/>
        <w:sz w:val="16"/>
        <w:szCs w:val="16"/>
        <w:lang w:val="de-CH"/>
      </w:rPr>
      <w:t>/</w: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begin"/>
    </w:r>
    <w:r w:rsidR="00EC3573" w:rsidRPr="00F41B01">
      <w:rPr>
        <w:rFonts w:ascii="Tahoma" w:hAnsi="Tahoma" w:cs="Tahoma"/>
        <w:sz w:val="16"/>
        <w:szCs w:val="16"/>
        <w:lang w:val="de-CH"/>
      </w:rPr>
      <w:instrText xml:space="preserve"> NUMPAGES </w:instrTex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separate"/>
    </w:r>
    <w:r w:rsidR="00113790">
      <w:rPr>
        <w:rFonts w:ascii="Tahoma" w:hAnsi="Tahoma" w:cs="Tahoma"/>
        <w:noProof/>
        <w:sz w:val="16"/>
        <w:szCs w:val="16"/>
        <w:lang w:val="de-CH"/>
      </w:rPr>
      <w:t>1</w: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36" w:rsidRDefault="00AC6836">
      <w:r>
        <w:separator/>
      </w:r>
    </w:p>
  </w:footnote>
  <w:footnote w:type="continuationSeparator" w:id="0">
    <w:p w:rsidR="00AC6836" w:rsidRDefault="00AC6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2A" w:rsidRPr="00113790" w:rsidRDefault="00113790" w:rsidP="00113790">
    <w:pPr>
      <w:pStyle w:val="Kopfzeile"/>
    </w:pPr>
    <w:r>
      <w:rPr>
        <w:noProof/>
        <w:lang w:val="de-CH" w:eastAsia="de-CH"/>
      </w:rPr>
      <w:drawing>
        <wp:inline distT="0" distB="0" distL="0" distR="0">
          <wp:extent cx="2905125" cy="714375"/>
          <wp:effectExtent l="0" t="0" r="0" b="9525"/>
          <wp:docPr id="1" name="Bild 1" descr="Z:\5 FSM\Logos FSM\logo_stiftung_cmyk_2013v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FSM\Logos FSM\logo_stiftung_cmyk_2013v4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26"/>
    <w:rsid w:val="00004FAA"/>
    <w:rsid w:val="000470B0"/>
    <w:rsid w:val="000962D1"/>
    <w:rsid w:val="00113790"/>
    <w:rsid w:val="00117AF7"/>
    <w:rsid w:val="001A1085"/>
    <w:rsid w:val="001B624F"/>
    <w:rsid w:val="001F0D7C"/>
    <w:rsid w:val="00246839"/>
    <w:rsid w:val="00330C96"/>
    <w:rsid w:val="003934F7"/>
    <w:rsid w:val="003C2A26"/>
    <w:rsid w:val="00424428"/>
    <w:rsid w:val="00450EEC"/>
    <w:rsid w:val="00585EC1"/>
    <w:rsid w:val="005A13A2"/>
    <w:rsid w:val="005E19CE"/>
    <w:rsid w:val="005E401C"/>
    <w:rsid w:val="006C20FF"/>
    <w:rsid w:val="00794D95"/>
    <w:rsid w:val="007D1B4C"/>
    <w:rsid w:val="0087634A"/>
    <w:rsid w:val="008852ED"/>
    <w:rsid w:val="008B31B1"/>
    <w:rsid w:val="008B3B3D"/>
    <w:rsid w:val="008C073E"/>
    <w:rsid w:val="008C6319"/>
    <w:rsid w:val="008F22EF"/>
    <w:rsid w:val="00A84249"/>
    <w:rsid w:val="00AC6836"/>
    <w:rsid w:val="00AF4BAB"/>
    <w:rsid w:val="00B87E70"/>
    <w:rsid w:val="00BD2131"/>
    <w:rsid w:val="00C14BB4"/>
    <w:rsid w:val="00C86DCE"/>
    <w:rsid w:val="00DE2061"/>
    <w:rsid w:val="00E255FC"/>
    <w:rsid w:val="00E315A9"/>
    <w:rsid w:val="00EB66E9"/>
    <w:rsid w:val="00EC0848"/>
    <w:rsid w:val="00EC3573"/>
    <w:rsid w:val="00F04313"/>
    <w:rsid w:val="00F41B01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255FC"/>
    <w:pPr>
      <w:keepNext/>
      <w:spacing w:after="120"/>
      <w:outlineLvl w:val="2"/>
    </w:pPr>
    <w:rPr>
      <w:rFonts w:ascii="Arial" w:hAnsi="Arial" w:cs="Arial"/>
      <w:b/>
      <w:bCs/>
      <w:sz w:val="22"/>
      <w:szCs w:val="22"/>
      <w:lang w:val="de-DE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val="en-US" w:eastAsia="en-US"/>
    </w:rPr>
  </w:style>
  <w:style w:type="character" w:styleId="Seitenzahl">
    <w:name w:val="page number"/>
    <w:basedOn w:val="Absatz-Standardschriftart"/>
    <w:uiPriority w:val="99"/>
    <w:rsid w:val="00F41B01"/>
  </w:style>
  <w:style w:type="character" w:styleId="Hyperlink">
    <w:name w:val="Hyperlink"/>
    <w:basedOn w:val="Absatz-Standardschriftart"/>
    <w:uiPriority w:val="99"/>
    <w:rsid w:val="00004FAA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E255FC"/>
    <w:pPr>
      <w:jc w:val="both"/>
    </w:pPr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255FC"/>
    <w:pPr>
      <w:keepNext/>
      <w:spacing w:after="120"/>
      <w:outlineLvl w:val="2"/>
    </w:pPr>
    <w:rPr>
      <w:rFonts w:ascii="Arial" w:hAnsi="Arial" w:cs="Arial"/>
      <w:b/>
      <w:bCs/>
      <w:sz w:val="22"/>
      <w:szCs w:val="22"/>
      <w:lang w:val="de-DE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val="en-US" w:eastAsia="en-US"/>
    </w:rPr>
  </w:style>
  <w:style w:type="character" w:styleId="Seitenzahl">
    <w:name w:val="page number"/>
    <w:basedOn w:val="Absatz-Standardschriftart"/>
    <w:uiPriority w:val="99"/>
    <w:rsid w:val="00F41B01"/>
  </w:style>
  <w:style w:type="character" w:styleId="Hyperlink">
    <w:name w:val="Hyperlink"/>
    <w:basedOn w:val="Absatz-Standardschriftart"/>
    <w:uiPriority w:val="99"/>
    <w:rsid w:val="00004FAA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E255FC"/>
    <w:pPr>
      <w:jc w:val="both"/>
    </w:pPr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\Application%20Data\Microsoft\Templates\abstrac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abstract.dot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</vt:lpstr>
    </vt:vector>
  </TitlesOfParts>
  <Company>ethz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Nicole Heuberger</dc:creator>
  <cp:lastModifiedBy>Krisztina Meya</cp:lastModifiedBy>
  <cp:revision>2</cp:revision>
  <cp:lastPrinted>2004-09-08T12:11:00Z</cp:lastPrinted>
  <dcterms:created xsi:type="dcterms:W3CDTF">2013-04-23T07:57:00Z</dcterms:created>
  <dcterms:modified xsi:type="dcterms:W3CDTF">2013-04-23T07:57:00Z</dcterms:modified>
</cp:coreProperties>
</file>