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2A" w:rsidRPr="00AF4BAB" w:rsidRDefault="00FF652A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  <w:bookmarkStart w:id="0" w:name="_GoBack"/>
      <w:bookmarkEnd w:id="0"/>
    </w:p>
    <w:p w:rsidR="00FF652A" w:rsidRPr="00AF4BAB" w:rsidRDefault="00FF652A" w:rsidP="001F0D7C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C05BCD" w:rsidRPr="00AF4BAB" w:rsidRDefault="00C05BCD" w:rsidP="00C05BCD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C05BCD" w:rsidRPr="00AF4BAB" w:rsidRDefault="00C05BCD" w:rsidP="00C05BCD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</w:p>
    <w:p w:rsidR="00C05BCD" w:rsidRDefault="00C05BCD" w:rsidP="00C05BCD">
      <w:pPr>
        <w:tabs>
          <w:tab w:val="left" w:pos="7380"/>
        </w:tabs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lang w:val="en-GB"/>
        </w:rPr>
        <w:t>Kick-off</w:t>
      </w:r>
      <w:r w:rsidRPr="00AF4BAB">
        <w:rPr>
          <w:rFonts w:ascii="Tahoma" w:hAnsi="Tahoma" w:cs="Tahoma"/>
          <w:b/>
          <w:bCs/>
          <w:sz w:val="28"/>
          <w:szCs w:val="28"/>
          <w:lang w:val="en-GB"/>
        </w:rPr>
        <w:t xml:space="preserve"> Report</w:t>
      </w:r>
    </w:p>
    <w:p w:rsidR="00C05BCD" w:rsidRPr="00AF4BAB" w:rsidRDefault="00C05BCD" w:rsidP="00C05BCD">
      <w:pPr>
        <w:tabs>
          <w:tab w:val="left" w:pos="7380"/>
        </w:tabs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Pr="00AF4BAB" w:rsidRDefault="00C05BCD" w:rsidP="00C05BCD">
      <w:pPr>
        <w:tabs>
          <w:tab w:val="left" w:pos="1985"/>
          <w:tab w:val="left" w:pos="4111"/>
          <w:tab w:val="left" w:pos="7380"/>
        </w:tabs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Project reference:</w:t>
      </w:r>
    </w:p>
    <w:p w:rsidR="00C05BCD" w:rsidRDefault="00C05BCD" w:rsidP="00C05BCD">
      <w:pPr>
        <w:tabs>
          <w:tab w:val="left" w:pos="1985"/>
          <w:tab w:val="left" w:pos="4111"/>
          <w:tab w:val="left" w:pos="7380"/>
        </w:tabs>
        <w:rPr>
          <w:rFonts w:ascii="Tahoma" w:hAnsi="Tahoma" w:cs="Tahoma"/>
          <w:sz w:val="20"/>
          <w:szCs w:val="20"/>
          <w:lang w:val="en-GB"/>
        </w:rPr>
      </w:pPr>
      <w:r w:rsidRPr="00AF4BAB">
        <w:rPr>
          <w:rFonts w:ascii="Tahoma" w:hAnsi="Tahoma" w:cs="Tahoma"/>
          <w:sz w:val="20"/>
          <w:szCs w:val="20"/>
          <w:lang w:val="en-GB"/>
        </w:rPr>
        <w:t>Applicant’s name:</w:t>
      </w:r>
    </w:p>
    <w:p w:rsidR="00C05BCD" w:rsidRDefault="00C05BCD" w:rsidP="00C05BCD">
      <w:pPr>
        <w:tabs>
          <w:tab w:val="left" w:pos="1985"/>
          <w:tab w:val="left" w:pos="4111"/>
          <w:tab w:val="left" w:pos="7380"/>
        </w:tabs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Project t</w:t>
      </w:r>
      <w:r w:rsidRPr="00AF4BAB">
        <w:rPr>
          <w:rFonts w:ascii="Tahoma" w:hAnsi="Tahoma" w:cs="Tahoma"/>
          <w:sz w:val="20"/>
          <w:szCs w:val="20"/>
          <w:lang w:val="en-GB"/>
        </w:rPr>
        <w:t>itle:</w:t>
      </w:r>
    </w:p>
    <w:p w:rsidR="00C05BCD" w:rsidRPr="00AF4BAB" w:rsidRDefault="00C05BCD" w:rsidP="00C05BCD">
      <w:pPr>
        <w:tabs>
          <w:tab w:val="left" w:pos="1985"/>
          <w:tab w:val="left" w:pos="4111"/>
          <w:tab w:val="left" w:pos="7380"/>
        </w:tabs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Project start according to research proposal:</w:t>
      </w:r>
      <w:r>
        <w:rPr>
          <w:rFonts w:ascii="Tahoma" w:hAnsi="Tahoma" w:cs="Tahoma"/>
          <w:sz w:val="20"/>
          <w:szCs w:val="20"/>
          <w:lang w:val="en-GB"/>
        </w:rPr>
        <w:tab/>
      </w:r>
    </w:p>
    <w:p w:rsidR="00C05BCD" w:rsidRPr="00AF4BAB" w:rsidRDefault="00C05BCD" w:rsidP="00C05BCD">
      <w:pPr>
        <w:pBdr>
          <w:bottom w:val="single" w:sz="4" w:space="1" w:color="auto"/>
        </w:pBdr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bookmarkStart w:id="1" w:name="Check1"/>
    <w:p w:rsidR="00C05BCD" w:rsidRPr="00660876" w:rsidRDefault="00C05BCD" w:rsidP="00C05BCD">
      <w:pPr>
        <w:shd w:val="clear" w:color="auto" w:fill="FFFF99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ahoma" w:hAnsi="Tahoma" w:cs="Tahoma"/>
          <w:b/>
          <w:bCs/>
          <w:sz w:val="20"/>
          <w:szCs w:val="20"/>
          <w:lang w:val="en-GB"/>
        </w:rPr>
        <w:instrText xml:space="preserve"> FORMCHECKBOX </w:instrText>
      </w:r>
      <w:r>
        <w:rPr>
          <w:rFonts w:ascii="Tahoma" w:hAnsi="Tahoma" w:cs="Tahoma"/>
          <w:b/>
          <w:bCs/>
          <w:sz w:val="20"/>
          <w:szCs w:val="20"/>
          <w:lang w:val="en-GB"/>
        </w:rPr>
      </w:r>
      <w:r>
        <w:rPr>
          <w:rFonts w:ascii="Tahoma" w:hAnsi="Tahoma" w:cs="Tahoma"/>
          <w:b/>
          <w:bCs/>
          <w:sz w:val="20"/>
          <w:szCs w:val="20"/>
          <w:lang w:val="en-GB"/>
        </w:rPr>
        <w:fldChar w:fldCharType="end"/>
      </w:r>
      <w:bookmarkEnd w:id="1"/>
      <w:r w:rsidRPr="00660876">
        <w:rPr>
          <w:rFonts w:ascii="Tahoma" w:hAnsi="Tahoma" w:cs="Tahoma"/>
          <w:b/>
          <w:bCs/>
          <w:sz w:val="20"/>
          <w:szCs w:val="20"/>
          <w:lang w:val="en-GB"/>
        </w:rPr>
        <w:t xml:space="preserve"> I confirm the kick-off of above mentioned project according to the research proposal.</w:t>
      </w: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1. Status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of </w:t>
      </w:r>
      <w:r>
        <w:rPr>
          <w:rFonts w:ascii="Tahoma" w:hAnsi="Tahoma" w:cs="Tahoma"/>
          <w:b/>
          <w:bCs/>
          <w:sz w:val="20"/>
          <w:szCs w:val="20"/>
          <w:lang w:val="en-GB"/>
        </w:rPr>
        <w:t>Personnel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660876">
        <w:rPr>
          <w:rFonts w:ascii="Tahoma" w:hAnsi="Tahoma" w:cs="Tahoma"/>
          <w:i/>
          <w:iCs/>
          <w:sz w:val="20"/>
          <w:szCs w:val="20"/>
          <w:lang w:val="en-GB"/>
        </w:rPr>
        <w:t>Please list against the background of the research proposal.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660876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BA634D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2. Status of Equipment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660876">
        <w:rPr>
          <w:rFonts w:ascii="Tahoma" w:hAnsi="Tahoma" w:cs="Tahoma"/>
          <w:i/>
          <w:iCs/>
          <w:sz w:val="20"/>
          <w:szCs w:val="20"/>
          <w:lang w:val="en-GB"/>
        </w:rPr>
        <w:t>Please comment against the background of the research proposal.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660876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>3</w:t>
      </w:r>
      <w:r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GB"/>
        </w:rPr>
        <w:t>Status of Preparatory Work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660876">
        <w:rPr>
          <w:rFonts w:ascii="Tahoma" w:hAnsi="Tahoma" w:cs="Tahoma"/>
          <w:i/>
          <w:iCs/>
          <w:sz w:val="20"/>
          <w:szCs w:val="20"/>
          <w:lang w:val="en-GB"/>
        </w:rPr>
        <w:t>Please comment against the background of the research proposal.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660876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4.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GB"/>
        </w:rPr>
        <w:t>Steps ahead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660876">
        <w:rPr>
          <w:rFonts w:ascii="Tahoma" w:hAnsi="Tahoma" w:cs="Tahoma"/>
          <w:i/>
          <w:iCs/>
          <w:sz w:val="20"/>
          <w:szCs w:val="20"/>
          <w:lang w:val="en-GB"/>
        </w:rPr>
        <w:t>In case of differences to the research proposal: please comment.</w:t>
      </w:r>
    </w:p>
    <w:p w:rsidR="00C05BCD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Pr="00660876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5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. </w:t>
      </w:r>
      <w:r>
        <w:rPr>
          <w:rFonts w:ascii="Tahoma" w:hAnsi="Tahoma" w:cs="Tahoma"/>
          <w:b/>
          <w:bCs/>
          <w:sz w:val="20"/>
          <w:szCs w:val="20"/>
          <w:lang w:val="en-GB"/>
        </w:rPr>
        <w:t>Problems</w:t>
      </w:r>
      <w:r w:rsidRPr="00AF4BA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:rsidR="00C05BCD" w:rsidRPr="00660876" w:rsidRDefault="00C05BCD" w:rsidP="00C05BCD">
      <w:pPr>
        <w:rPr>
          <w:rFonts w:ascii="Tahoma" w:hAnsi="Tahoma" w:cs="Tahoma"/>
          <w:i/>
          <w:iCs/>
          <w:sz w:val="20"/>
          <w:szCs w:val="20"/>
          <w:lang w:val="en-GB"/>
        </w:rPr>
      </w:pPr>
      <w:r w:rsidRPr="00660876">
        <w:rPr>
          <w:rFonts w:ascii="Tahoma" w:hAnsi="Tahoma" w:cs="Tahoma"/>
          <w:i/>
          <w:iCs/>
          <w:sz w:val="20"/>
          <w:szCs w:val="20"/>
          <w:lang w:val="en-GB"/>
        </w:rPr>
        <w:t>In case you experienced or expect problems: please comment.</w:t>
      </w:r>
    </w:p>
    <w:p w:rsidR="00C05BCD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Date: </w:t>
      </w: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Name: </w:t>
      </w: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BCD" w:rsidRPr="00AF4BAB" w:rsidRDefault="00C05BCD" w:rsidP="00C05BCD">
      <w:pPr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Signature: ___________________________________________</w:t>
      </w:r>
    </w:p>
    <w:p w:rsidR="00AF4BAB" w:rsidRPr="00AF4BAB" w:rsidRDefault="00AF4BAB" w:rsidP="00C05BCD">
      <w:pPr>
        <w:tabs>
          <w:tab w:val="left" w:pos="7380"/>
        </w:tabs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AF4BAB" w:rsidRPr="00AF4BAB" w:rsidSect="00F41B01">
      <w:headerReference w:type="default" r:id="rId7"/>
      <w:footerReference w:type="default" r:id="rId8"/>
      <w:pgSz w:w="11907" w:h="16840" w:code="9"/>
      <w:pgMar w:top="719" w:right="1077" w:bottom="357" w:left="1259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8B" w:rsidRDefault="00C1548B">
      <w:r>
        <w:separator/>
      </w:r>
    </w:p>
  </w:endnote>
  <w:endnote w:type="continuationSeparator" w:id="0">
    <w:p w:rsidR="00C1548B" w:rsidRDefault="00C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73" w:rsidRPr="00EC0848" w:rsidRDefault="00FF652A" w:rsidP="00FF652A">
    <w:pPr>
      <w:pBdr>
        <w:top w:val="single" w:sz="4" w:space="1" w:color="auto"/>
      </w:pBdr>
      <w:tabs>
        <w:tab w:val="right" w:pos="9540"/>
      </w:tabs>
      <w:jc w:val="center"/>
      <w:rPr>
        <w:rFonts w:ascii="Tahoma" w:hAnsi="Tahoma" w:cs="Tahoma"/>
        <w:sz w:val="16"/>
        <w:szCs w:val="16"/>
        <w:lang w:val="de-CH"/>
      </w:rPr>
    </w:pPr>
    <w:r>
      <w:rPr>
        <w:rFonts w:ascii="Tahoma" w:hAnsi="Tahoma" w:cs="Tahoma"/>
        <w:sz w:val="16"/>
        <w:szCs w:val="16"/>
        <w:lang w:val="de-CH"/>
      </w:rPr>
      <w:tab/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begin"/>
    </w:r>
    <w:r w:rsidR="00EC3573" w:rsidRPr="00F41B01">
      <w:rPr>
        <w:rFonts w:ascii="Tahoma" w:hAnsi="Tahoma" w:cs="Tahoma"/>
        <w:sz w:val="16"/>
        <w:szCs w:val="16"/>
        <w:lang w:val="de-CH"/>
      </w:rPr>
      <w:instrText xml:space="preserve"> PAGE </w:instrTex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separate"/>
    </w:r>
    <w:r w:rsidR="00F376E3">
      <w:rPr>
        <w:rFonts w:ascii="Tahoma" w:hAnsi="Tahoma" w:cs="Tahoma"/>
        <w:noProof/>
        <w:sz w:val="16"/>
        <w:szCs w:val="16"/>
        <w:lang w:val="de-CH"/>
      </w:rPr>
      <w:t>1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end"/>
    </w:r>
    <w:r w:rsidR="00EC3573">
      <w:rPr>
        <w:rFonts w:ascii="Tahoma" w:hAnsi="Tahoma" w:cs="Tahoma"/>
        <w:sz w:val="16"/>
        <w:szCs w:val="16"/>
        <w:lang w:val="de-CH"/>
      </w:rPr>
      <w:t>/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begin"/>
    </w:r>
    <w:r w:rsidR="00EC3573" w:rsidRPr="00F41B01">
      <w:rPr>
        <w:rFonts w:ascii="Tahoma" w:hAnsi="Tahoma" w:cs="Tahoma"/>
        <w:sz w:val="16"/>
        <w:szCs w:val="16"/>
        <w:lang w:val="de-CH"/>
      </w:rPr>
      <w:instrText xml:space="preserve"> NUMPAGES </w:instrTex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separate"/>
    </w:r>
    <w:r w:rsidR="00F376E3">
      <w:rPr>
        <w:rFonts w:ascii="Tahoma" w:hAnsi="Tahoma" w:cs="Tahoma"/>
        <w:noProof/>
        <w:sz w:val="16"/>
        <w:szCs w:val="16"/>
        <w:lang w:val="de-CH"/>
      </w:rPr>
      <w:t>1</w:t>
    </w:r>
    <w:r w:rsidR="00EC3573" w:rsidRPr="00F41B01">
      <w:rPr>
        <w:rFonts w:ascii="Tahoma" w:hAnsi="Tahoma" w:cs="Tahoma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8B" w:rsidRDefault="00C1548B">
      <w:r>
        <w:separator/>
      </w:r>
    </w:p>
  </w:footnote>
  <w:footnote w:type="continuationSeparator" w:id="0">
    <w:p w:rsidR="00C1548B" w:rsidRDefault="00C1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2A" w:rsidRPr="00113790" w:rsidRDefault="00113790" w:rsidP="00113790">
    <w:pPr>
      <w:pStyle w:val="Kopfzeile"/>
    </w:pPr>
    <w:r>
      <w:rPr>
        <w:noProof/>
        <w:lang w:val="de-CH" w:eastAsia="de-CH"/>
      </w:rPr>
      <w:drawing>
        <wp:inline distT="0" distB="0" distL="0" distR="0">
          <wp:extent cx="2905125" cy="714375"/>
          <wp:effectExtent l="0" t="0" r="0" b="9525"/>
          <wp:docPr id="1" name="Bild 1" descr="Z:\5 FSM\Logos FSM\logo_stiftung_cmyk_2013v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FSM\Logos FSM\logo_stiftung_cmyk_2013v4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26"/>
    <w:rsid w:val="00004FAA"/>
    <w:rsid w:val="000470B0"/>
    <w:rsid w:val="000962D1"/>
    <w:rsid w:val="00113790"/>
    <w:rsid w:val="00117AF7"/>
    <w:rsid w:val="001A1085"/>
    <w:rsid w:val="001B624F"/>
    <w:rsid w:val="001F0D7C"/>
    <w:rsid w:val="00246839"/>
    <w:rsid w:val="00330C96"/>
    <w:rsid w:val="003934F7"/>
    <w:rsid w:val="003C2A26"/>
    <w:rsid w:val="00424428"/>
    <w:rsid w:val="00450EEC"/>
    <w:rsid w:val="00585EC1"/>
    <w:rsid w:val="005A13A2"/>
    <w:rsid w:val="005E19CE"/>
    <w:rsid w:val="005E401C"/>
    <w:rsid w:val="006C20FF"/>
    <w:rsid w:val="00794D95"/>
    <w:rsid w:val="007D1B4C"/>
    <w:rsid w:val="0087634A"/>
    <w:rsid w:val="008852ED"/>
    <w:rsid w:val="008B1EEC"/>
    <w:rsid w:val="008B31B1"/>
    <w:rsid w:val="008B3B3D"/>
    <w:rsid w:val="008C073E"/>
    <w:rsid w:val="008C6319"/>
    <w:rsid w:val="008F22EF"/>
    <w:rsid w:val="00A84249"/>
    <w:rsid w:val="00AC6836"/>
    <w:rsid w:val="00AF4BAB"/>
    <w:rsid w:val="00B87E70"/>
    <w:rsid w:val="00BD2131"/>
    <w:rsid w:val="00C05BCD"/>
    <w:rsid w:val="00C14BB4"/>
    <w:rsid w:val="00C1548B"/>
    <w:rsid w:val="00C86DCE"/>
    <w:rsid w:val="00DE2061"/>
    <w:rsid w:val="00E255FC"/>
    <w:rsid w:val="00E315A9"/>
    <w:rsid w:val="00EB66E9"/>
    <w:rsid w:val="00EC0848"/>
    <w:rsid w:val="00EC3573"/>
    <w:rsid w:val="00F04313"/>
    <w:rsid w:val="00F376E3"/>
    <w:rsid w:val="00F41B01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255FC"/>
    <w:pPr>
      <w:keepNext/>
      <w:spacing w:after="120"/>
      <w:outlineLvl w:val="2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F41B01"/>
  </w:style>
  <w:style w:type="character" w:styleId="Hyperlink">
    <w:name w:val="Hyperlink"/>
    <w:basedOn w:val="Absatz-Standardschriftart"/>
    <w:uiPriority w:val="99"/>
    <w:rsid w:val="00004FAA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E255FC"/>
    <w:pPr>
      <w:jc w:val="both"/>
    </w:pPr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B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B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255FC"/>
    <w:pPr>
      <w:keepNext/>
      <w:spacing w:after="120"/>
      <w:outlineLvl w:val="2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C073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en-US" w:eastAsia="en-US"/>
    </w:rPr>
  </w:style>
  <w:style w:type="character" w:styleId="Seitenzahl">
    <w:name w:val="page number"/>
    <w:basedOn w:val="Absatz-Standardschriftart"/>
    <w:uiPriority w:val="99"/>
    <w:rsid w:val="00F41B01"/>
  </w:style>
  <w:style w:type="character" w:styleId="Hyperlink">
    <w:name w:val="Hyperlink"/>
    <w:basedOn w:val="Absatz-Standardschriftart"/>
    <w:uiPriority w:val="99"/>
    <w:rsid w:val="00004FAA"/>
    <w:rPr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E255FC"/>
    <w:pPr>
      <w:jc w:val="both"/>
    </w:pPr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B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B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\Application%20Data\Microsoft\Templates\abstrac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abstract.dot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</vt:lpstr>
    </vt:vector>
  </TitlesOfParts>
  <Company>ethz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Nicole Heuberger</dc:creator>
  <cp:lastModifiedBy>Krisztina Meya</cp:lastModifiedBy>
  <cp:revision>2</cp:revision>
  <cp:lastPrinted>2004-09-08T12:11:00Z</cp:lastPrinted>
  <dcterms:created xsi:type="dcterms:W3CDTF">2013-04-23T08:43:00Z</dcterms:created>
  <dcterms:modified xsi:type="dcterms:W3CDTF">2013-04-23T08:43:00Z</dcterms:modified>
</cp:coreProperties>
</file>